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2E77" w:rsidRDefault="009C2E77" w:rsidP="009C2E77">
      <w:pPr>
        <w:pStyle w:val="Maintitle"/>
        <w:framePr w:w="0" w:wrap="auto" w:hAnchor="text" w:yAlign="inline"/>
        <w:spacing w:after="120"/>
      </w:pPr>
      <w:r>
        <w:t>Main Title</w:t>
      </w:r>
    </w:p>
    <w:p w:rsidR="009C2E77" w:rsidRDefault="009C2E77" w:rsidP="009C2E77">
      <w:pPr>
        <w:pStyle w:val="Emailaddress"/>
        <w:framePr w:w="0" w:wrap="auto" w:hAnchor="text" w:yAlign="inline"/>
        <w:rPr>
          <w:b/>
          <w:i w:val="0"/>
        </w:rPr>
        <w:sectPr w:rsidR="009C2E77" w:rsidSect="009C2E77">
          <w:pgSz w:w="11907" w:h="16840" w:code="9"/>
          <w:pgMar w:top="-1134" w:right="1134" w:bottom="-851" w:left="1134" w:header="567" w:footer="284" w:gutter="0"/>
          <w:cols w:space="357"/>
        </w:sectPr>
      </w:pPr>
      <w:bookmarkStart w:id="0" w:name="_GoBack"/>
      <w:bookmarkEnd w:id="0"/>
    </w:p>
    <w:p w:rsidR="009C2E77" w:rsidRDefault="00500E01" w:rsidP="009C2E77">
      <w:pPr>
        <w:pStyle w:val="Emailaddress"/>
        <w:framePr w:w="0" w:wrap="auto" w:hAnchor="text" w:yAlign="inline"/>
        <w:rPr>
          <w:b/>
          <w:i w:val="0"/>
        </w:rPr>
      </w:pPr>
      <w:r>
        <w:rPr>
          <w:noProof/>
          <w:lang w:val="en-GB" w:eastAsia="en-GB"/>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193040</wp:posOffset>
                </wp:positionV>
                <wp:extent cx="6290310" cy="267970"/>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0310" cy="267970"/>
                        </a:xfrm>
                        <a:prstGeom prst="rect">
                          <a:avLst/>
                        </a:prstGeom>
                        <a:solidFill>
                          <a:srgbClr val="FFFFFF"/>
                        </a:solidFill>
                        <a:ln w="9525">
                          <a:solidFill>
                            <a:srgbClr val="000000"/>
                          </a:solidFill>
                          <a:miter lim="800000"/>
                          <a:headEnd/>
                          <a:tailEnd/>
                        </a:ln>
                      </wps:spPr>
                      <wps:txbx>
                        <w:txbxContent>
                          <w:p w:rsidR="009C2E77" w:rsidRPr="00D462A8" w:rsidRDefault="00FA2533" w:rsidP="009C2E77">
                            <w:pPr>
                              <w:pStyle w:val="Emailaddress"/>
                              <w:rPr>
                                <w:b/>
                                <w:color w:val="000000"/>
                              </w:rPr>
                            </w:pPr>
                            <w:r w:rsidRPr="00D462A8">
                              <w:rPr>
                                <w:b/>
                                <w:i w:val="0"/>
                                <w:color w:val="000000"/>
                              </w:rPr>
                              <w:t>C</w:t>
                            </w:r>
                            <w:r w:rsidR="009C2E77" w:rsidRPr="00D462A8">
                              <w:rPr>
                                <w:b/>
                                <w:i w:val="0"/>
                                <w:color w:val="000000"/>
                              </w:rPr>
                              <w:t xml:space="preserve">ontact </w:t>
                            </w:r>
                            <w:r w:rsidR="009C2E77" w:rsidRPr="00D462A8">
                              <w:rPr>
                                <w:color w:val="000000"/>
                              </w:rPr>
                              <w:tab/>
                              <w:t>A.Author@</w:t>
                            </w:r>
                            <w:r w:rsidR="00AF4A83">
                              <w:rPr>
                                <w:color w:val="000000"/>
                              </w:rPr>
                              <w:t>stfc</w:t>
                            </w:r>
                            <w:r w:rsidR="009C2E77" w:rsidRPr="00D462A8">
                              <w:rPr>
                                <w:color w:val="000000"/>
                              </w:rPr>
                              <w:t>.ac.uk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15.2pt;width:495.3pt;height:21.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">
                <v:textbox>
                  <w:txbxContent>
                    <w:p w:rsidR="009C2E77" w:rsidRPr="00D462A8" w:rsidRDefault="00FA2533" w:rsidP="009C2E77">
                      <w:pPr>
                        <w:pStyle w:val="Emailaddress"/>
                        <w:rPr>
                          <w:b/>
                          <w:color w:val="000000"/>
                        </w:rPr>
                      </w:pPr>
                      <w:r w:rsidRPr="00D462A8">
                        <w:rPr>
                          <w:b/>
                          <w:i w:val="0"/>
                          <w:color w:val="000000"/>
                        </w:rPr>
                        <w:t>C</w:t>
                      </w:r>
                      <w:r w:rsidR="009C2E77" w:rsidRPr="00D462A8">
                        <w:rPr>
                          <w:b/>
                          <w:i w:val="0"/>
                          <w:color w:val="000000"/>
                        </w:rPr>
                        <w:t xml:space="preserve">ontact </w:t>
                      </w:r>
                      <w:r w:rsidR="009C2E77" w:rsidRPr="00D462A8">
                        <w:rPr>
                          <w:color w:val="000000"/>
                        </w:rPr>
                        <w:tab/>
                        <w:t>A.Author@</w:t>
                      </w:r>
                      <w:r w:rsidR="00AF4A83">
                        <w:rPr>
                          <w:color w:val="000000"/>
                        </w:rPr>
                        <w:t>stfc</w:t>
                      </w:r>
                      <w:r w:rsidR="009C2E77" w:rsidRPr="00D462A8">
                        <w:rPr>
                          <w:color w:val="000000"/>
                        </w:rPr>
                        <w:t>.ac.uk</w:t>
                      </w:r>
                    </w:p>
                  </w:txbxContent>
                </v:textbox>
                <w10:wrap type="square"/>
              </v:shape>
            </w:pict>
          </mc:Fallback>
        </mc:AlternateContent>
      </w:r>
    </w:p>
    <w:p w:rsidR="009C2E77" w:rsidRDefault="009C2E77" w:rsidP="009C2E77">
      <w:pPr>
        <w:pStyle w:val="Author"/>
        <w:framePr w:w="0" w:wrap="auto" w:hAnchor="text" w:yAlign="inline"/>
        <w:sectPr w:rsidR="009C2E77" w:rsidSect="009C2E77">
          <w:type w:val="continuous"/>
          <w:pgSz w:w="11907" w:h="16840" w:code="9"/>
          <w:pgMar w:top="-1134" w:right="1134" w:bottom="-851" w:left="1134" w:header="567" w:footer="284" w:gutter="0"/>
          <w:cols w:num="2" w:space="357"/>
        </w:sectPr>
      </w:pPr>
    </w:p>
    <w:p w:rsidR="009C2E77" w:rsidRDefault="009C2E77" w:rsidP="009C2E77">
      <w:pPr>
        <w:pStyle w:val="Author"/>
        <w:framePr w:w="0" w:wrap="auto" w:hAnchor="text" w:yAlign="inline"/>
      </w:pPr>
      <w:r>
        <w:lastRenderedPageBreak/>
        <w:t>Author 1</w:t>
      </w:r>
    </w:p>
    <w:p w:rsidR="009C2E77" w:rsidRDefault="009C2E77" w:rsidP="00163550">
      <w:pPr>
        <w:pStyle w:val="Establishment"/>
        <w:framePr w:w="0" w:wrap="auto" w:hAnchor="text" w:yAlign="inline"/>
        <w:spacing w:after="0"/>
      </w:pPr>
      <w:r>
        <w:t>Establishment 1</w:t>
      </w:r>
    </w:p>
    <w:p w:rsidR="009C2E77" w:rsidRDefault="009C2E77" w:rsidP="009C2E77">
      <w:pPr>
        <w:pStyle w:val="Establishment"/>
        <w:framePr w:w="0" w:wrap="auto" w:hAnchor="text" w:yAlign="inline"/>
      </w:pPr>
      <w:r>
        <w:t>Address</w:t>
      </w:r>
    </w:p>
    <w:p w:rsidR="009C2E77" w:rsidRDefault="009C2E77" w:rsidP="009C2E77">
      <w:pPr>
        <w:pStyle w:val="Author"/>
        <w:framePr w:w="0" w:wrap="auto" w:hAnchor="text" w:yAlign="inline"/>
      </w:pPr>
      <w:r>
        <w:t>Author 2</w:t>
      </w:r>
    </w:p>
    <w:p w:rsidR="009C2E77" w:rsidRDefault="009C2E77" w:rsidP="00163550">
      <w:pPr>
        <w:pStyle w:val="Establishment"/>
        <w:framePr w:w="0" w:wrap="auto" w:hAnchor="text" w:yAlign="inline"/>
        <w:spacing w:after="0"/>
      </w:pPr>
      <w:r>
        <w:t>Establishment 2</w:t>
      </w:r>
    </w:p>
    <w:p w:rsidR="009C2E77" w:rsidRDefault="009C2E77" w:rsidP="009C2E77">
      <w:pPr>
        <w:pStyle w:val="Establishment"/>
        <w:framePr w:w="0" w:wrap="auto" w:hAnchor="text" w:yAlign="inline"/>
      </w:pPr>
      <w:r>
        <w:t>Address</w:t>
      </w:r>
    </w:p>
    <w:p w:rsidR="009C2E77" w:rsidRDefault="009C2E77" w:rsidP="009C2E77">
      <w:pPr>
        <w:pStyle w:val="Establishment"/>
        <w:framePr w:w="0" w:wrap="auto" w:hAnchor="text" w:yAlign="inline"/>
      </w:pPr>
    </w:p>
    <w:p w:rsidR="009C2E77" w:rsidRDefault="009C2E77" w:rsidP="009C2E77">
      <w:pPr>
        <w:pStyle w:val="Author"/>
        <w:framePr w:w="0" w:wrap="auto" w:hAnchor="text" w:yAlign="inline"/>
      </w:pPr>
      <w:r>
        <w:lastRenderedPageBreak/>
        <w:t>Author 3</w:t>
      </w:r>
    </w:p>
    <w:p w:rsidR="009C2E77" w:rsidRDefault="009C2E77" w:rsidP="00163550">
      <w:pPr>
        <w:pStyle w:val="Establishment"/>
        <w:framePr w:w="0" w:wrap="auto" w:hAnchor="text" w:yAlign="inline"/>
        <w:spacing w:after="0"/>
      </w:pPr>
      <w:r>
        <w:t>Establishment 1</w:t>
      </w:r>
    </w:p>
    <w:p w:rsidR="009C2E77" w:rsidRDefault="009C2E77" w:rsidP="009C2E77">
      <w:pPr>
        <w:pStyle w:val="Establishment"/>
        <w:framePr w:w="0" w:wrap="auto" w:hAnchor="text" w:yAlign="inline"/>
      </w:pPr>
      <w:r>
        <w:t>Address</w:t>
      </w:r>
    </w:p>
    <w:p w:rsidR="009C2E77" w:rsidRDefault="009C2E77" w:rsidP="009C2E77">
      <w:pPr>
        <w:pStyle w:val="Author"/>
        <w:framePr w:w="0" w:wrap="auto" w:hAnchor="text" w:yAlign="inline"/>
      </w:pPr>
      <w:r>
        <w:t>Author 4</w:t>
      </w:r>
    </w:p>
    <w:p w:rsidR="009C2E77" w:rsidRDefault="009C2E77" w:rsidP="00163550">
      <w:pPr>
        <w:pStyle w:val="Establishment"/>
        <w:framePr w:w="0" w:wrap="auto" w:hAnchor="text" w:yAlign="inline"/>
        <w:spacing w:after="0"/>
      </w:pPr>
      <w:r>
        <w:t>Establishment 2</w:t>
      </w:r>
    </w:p>
    <w:p w:rsidR="009C2E77" w:rsidRDefault="009C2E77" w:rsidP="009C2E77">
      <w:pPr>
        <w:pStyle w:val="Establishment"/>
        <w:framePr w:w="0" w:wrap="auto" w:hAnchor="text" w:yAlign="inline"/>
      </w:pPr>
      <w:r>
        <w:t>Address</w:t>
      </w:r>
    </w:p>
    <w:p w:rsidR="009C2E77" w:rsidRDefault="009C2E77" w:rsidP="009C2E77">
      <w:pPr>
        <w:pStyle w:val="Establishment"/>
        <w:framePr w:w="0" w:wrap="auto" w:hAnchor="text" w:yAlign="inline"/>
      </w:pPr>
    </w:p>
    <w:p w:rsidR="009C2E77" w:rsidRDefault="009C2E77" w:rsidP="009C2E77">
      <w:pPr>
        <w:pStyle w:val="Emailaddress"/>
        <w:framePr w:w="0" w:wrap="auto" w:hAnchor="text" w:yAlign="inline"/>
        <w:rPr>
          <w:b/>
          <w:i w:val="0"/>
        </w:rPr>
        <w:sectPr w:rsidR="009C2E77" w:rsidSect="009C2E77">
          <w:type w:val="continuous"/>
          <w:pgSz w:w="11907" w:h="16840" w:code="9"/>
          <w:pgMar w:top="-1134" w:right="1134" w:bottom="-851" w:left="1134" w:header="567" w:footer="284" w:gutter="0"/>
          <w:cols w:num="2" w:space="357"/>
        </w:sectPr>
      </w:pPr>
    </w:p>
    <w:p w:rsidR="009C2E77" w:rsidRDefault="009C2E77">
      <w:pPr>
        <w:pStyle w:val="SectionHeading"/>
        <w:sectPr w:rsidR="009C2E77" w:rsidSect="009C2E77">
          <w:type w:val="continuous"/>
          <w:pgSz w:w="11907" w:h="16840" w:code="9"/>
          <w:pgMar w:top="-1134" w:right="1134" w:bottom="-851" w:left="1134" w:header="567" w:footer="284" w:gutter="0"/>
          <w:cols w:space="357"/>
        </w:sectPr>
      </w:pPr>
    </w:p>
    <w:p w:rsidR="009C2E77" w:rsidRDefault="009C2E77" w:rsidP="009C2E77">
      <w:pPr>
        <w:pStyle w:val="SectionHeading"/>
      </w:pPr>
      <w:r>
        <w:lastRenderedPageBreak/>
        <w:t>Introduction</w:t>
      </w:r>
    </w:p>
    <w:p w:rsidR="009C2E77" w:rsidRDefault="009C2E77" w:rsidP="009C2E77">
      <w:pPr>
        <w:pStyle w:val="Maintext"/>
        <w:jc w:val="left"/>
      </w:pPr>
      <w:r>
        <w:t>This is the introduction of the article.</w:t>
      </w:r>
    </w:p>
    <w:p w:rsidR="009C2E77" w:rsidRDefault="009C2E77" w:rsidP="009C2E77">
      <w:pPr>
        <w:pStyle w:val="SectionHeading"/>
      </w:pPr>
      <w:r>
        <w:t>Sections</w:t>
      </w:r>
    </w:p>
    <w:p w:rsidR="009C2E77" w:rsidRDefault="009C2E77" w:rsidP="009C2E77">
      <w:pPr>
        <w:pStyle w:val="Maintext"/>
        <w:jc w:val="left"/>
      </w:pPr>
      <w:r>
        <w:t>This is the main text of the article. This will include many lines about what the article is about. There can be many section</w:t>
      </w:r>
      <w:r w:rsidR="00FA2533">
        <w:t>s</w:t>
      </w:r>
      <w:r>
        <w:t xml:space="preserve"> depending what the subject matter is. These may contain graphs, figures, photos equations etc.</w:t>
      </w:r>
    </w:p>
    <w:p w:rsidR="009C2E77" w:rsidRDefault="009C2E77" w:rsidP="009C2E77">
      <w:pPr>
        <w:pStyle w:val="SectionHeading"/>
      </w:pPr>
      <w:r>
        <w:t>Sections</w:t>
      </w:r>
    </w:p>
    <w:p w:rsidR="009C2E77" w:rsidRDefault="009C2E77" w:rsidP="009C2E77">
      <w:pPr>
        <w:pStyle w:val="Maintext"/>
        <w:jc w:val="left"/>
      </w:pPr>
      <w:r>
        <w:t>This is the main text of the article. This will include many lines about what the article is about. There can be many section</w:t>
      </w:r>
      <w:r w:rsidR="00FA2533">
        <w:t>s</w:t>
      </w:r>
      <w:r>
        <w:t xml:space="preserve"> depending what the subject matter is. These may contain graphs, figures, photos equations etc.</w:t>
      </w:r>
    </w:p>
    <w:p w:rsidR="009C2E77" w:rsidRDefault="009C2E77" w:rsidP="009C2E77">
      <w:pPr>
        <w:pStyle w:val="SectionHeading"/>
      </w:pPr>
      <w:r>
        <w:t>Sections</w:t>
      </w:r>
    </w:p>
    <w:p w:rsidR="009C2E77" w:rsidRDefault="009C2E77" w:rsidP="009C2E77">
      <w:pPr>
        <w:pStyle w:val="Maintext"/>
        <w:jc w:val="left"/>
      </w:pPr>
      <w:r>
        <w:t>This is the main text of the article. This will include many lines about what the article is about. There can be many section</w:t>
      </w:r>
      <w:r w:rsidR="00FA2533">
        <w:t>s</w:t>
      </w:r>
      <w:r>
        <w:t xml:space="preserve"> depending what the subject matter is. These may contain graphs, figures, photos equations etc.</w:t>
      </w:r>
    </w:p>
    <w:p w:rsidR="009C2E77" w:rsidRDefault="009C2E77" w:rsidP="009C2E77">
      <w:pPr>
        <w:pStyle w:val="SectionHeading"/>
      </w:pPr>
      <w:r>
        <w:t>Sections</w:t>
      </w:r>
    </w:p>
    <w:p w:rsidR="009C2E77" w:rsidRDefault="009C2E77" w:rsidP="009C2E77">
      <w:pPr>
        <w:pStyle w:val="Maintext"/>
        <w:jc w:val="left"/>
      </w:pPr>
      <w:r>
        <w:t>This is the main text of the article. This will include many lines about what the article is about. There can be many section</w:t>
      </w:r>
      <w:r w:rsidR="00FA2533">
        <w:t>s</w:t>
      </w:r>
      <w:r>
        <w:t xml:space="preserve"> depending what the subject matter is. These may contain graphs, figures, photos equations etc.</w:t>
      </w:r>
    </w:p>
    <w:p w:rsidR="009C2E77" w:rsidRDefault="009C2E77" w:rsidP="009C2E77">
      <w:pPr>
        <w:pStyle w:val="SectionHeading"/>
      </w:pPr>
      <w:r>
        <w:t>Sections</w:t>
      </w:r>
    </w:p>
    <w:p w:rsidR="009C2E77" w:rsidRDefault="009C2E77" w:rsidP="009C2E77">
      <w:pPr>
        <w:pStyle w:val="Maintext"/>
        <w:jc w:val="left"/>
      </w:pPr>
      <w:r>
        <w:t>This is the main text of the article. This will include many lines about what the article is about. There can be many section</w:t>
      </w:r>
      <w:r w:rsidR="00FA2533">
        <w:t>s</w:t>
      </w:r>
      <w:r>
        <w:t xml:space="preserve"> depending what the subject matter is. These may contain graphs, figures, photos equations etc.</w:t>
      </w:r>
    </w:p>
    <w:p w:rsidR="009C2E77" w:rsidRDefault="009C2E77" w:rsidP="009C2E77">
      <w:pPr>
        <w:pStyle w:val="SectionHeading"/>
      </w:pPr>
      <w:r>
        <w:t>Sections</w:t>
      </w:r>
    </w:p>
    <w:p w:rsidR="009C2E77" w:rsidRDefault="009C2E77" w:rsidP="009C2E77">
      <w:pPr>
        <w:pStyle w:val="Maintext"/>
        <w:jc w:val="left"/>
      </w:pPr>
      <w:r>
        <w:t>This is the main text of the article. This will include many lines about what the article is about. There can be many section</w:t>
      </w:r>
      <w:r w:rsidR="00FA2533">
        <w:t>s</w:t>
      </w:r>
      <w:r>
        <w:t xml:space="preserve"> depending what the subject matter is. These may contain graphs, figures, photos equations etc.</w:t>
      </w:r>
    </w:p>
    <w:p w:rsidR="009C2E77" w:rsidRDefault="009C2E77" w:rsidP="009C2E77">
      <w:pPr>
        <w:pStyle w:val="SectionHeading"/>
      </w:pPr>
      <w:r>
        <w:t>Sections</w:t>
      </w:r>
    </w:p>
    <w:p w:rsidR="009C2E77" w:rsidRDefault="009C2E77" w:rsidP="009C2E77">
      <w:pPr>
        <w:pStyle w:val="Maintext"/>
        <w:jc w:val="left"/>
      </w:pPr>
      <w:r>
        <w:t>This is the main text of the article. This will include many lines about what the article is about. There can be many section</w:t>
      </w:r>
      <w:r w:rsidR="00FA2533">
        <w:t>s</w:t>
      </w:r>
      <w:r>
        <w:t xml:space="preserve"> depending what the subject matter is. These may contain graphs, figures, photos equations etc.</w:t>
      </w:r>
    </w:p>
    <w:p w:rsidR="009C2E77" w:rsidRDefault="009C2E77" w:rsidP="009C2E77">
      <w:pPr>
        <w:pStyle w:val="SectionHeading"/>
      </w:pPr>
      <w:r>
        <w:t>Sections</w:t>
      </w:r>
    </w:p>
    <w:p w:rsidR="009C2E77" w:rsidRDefault="009C2E77" w:rsidP="009C2E77">
      <w:pPr>
        <w:pStyle w:val="Maintext"/>
        <w:jc w:val="left"/>
      </w:pPr>
      <w:r>
        <w:t>This is the main text of the article. This will include many lines about what the article is about. There can be many section</w:t>
      </w:r>
      <w:r w:rsidR="00FA2533">
        <w:t>s</w:t>
      </w:r>
      <w:r>
        <w:t xml:space="preserve"> depending what the subject matter is. These may contain graphs, figures, photos equations etc.</w:t>
      </w:r>
    </w:p>
    <w:p w:rsidR="00163550" w:rsidRDefault="00163550" w:rsidP="009C2E77">
      <w:pPr>
        <w:pStyle w:val="SectionHeading"/>
      </w:pPr>
    </w:p>
    <w:p w:rsidR="009C2E77" w:rsidRDefault="009C2E77" w:rsidP="009C2E77">
      <w:pPr>
        <w:pStyle w:val="SectionHeading"/>
      </w:pPr>
      <w:r>
        <w:t>Sections</w:t>
      </w:r>
    </w:p>
    <w:p w:rsidR="009C2E77" w:rsidRDefault="009C2E77" w:rsidP="009C2E77">
      <w:pPr>
        <w:pStyle w:val="Maintext"/>
        <w:jc w:val="left"/>
      </w:pPr>
      <w:r>
        <w:lastRenderedPageBreak/>
        <w:t>This is the main text of the article. This will include many lines about what the article is about. There can be many section</w:t>
      </w:r>
      <w:r w:rsidR="00FA2533">
        <w:t>s</w:t>
      </w:r>
      <w:r>
        <w:t xml:space="preserve"> depending what the subject matter is. These may contain </w:t>
      </w:r>
      <w:proofErr w:type="gramStart"/>
      <w:r>
        <w:t>graphs</w:t>
      </w:r>
      <w:proofErr w:type="gramEnd"/>
      <w:r>
        <w:t>, figures, photos equations etc.</w:t>
      </w:r>
    </w:p>
    <w:p w:rsidR="009C2E77" w:rsidRDefault="009C2E77" w:rsidP="009C2E77">
      <w:pPr>
        <w:pStyle w:val="SectionHeading"/>
      </w:pPr>
      <w:r>
        <w:t>Sections</w:t>
      </w:r>
    </w:p>
    <w:p w:rsidR="009C2E77" w:rsidRDefault="009C2E77" w:rsidP="009C2E77">
      <w:pPr>
        <w:pStyle w:val="Maintext"/>
        <w:jc w:val="left"/>
      </w:pPr>
      <w:r>
        <w:t>This is the main text of the article. This will include many lines about what the article is about. There can be many section</w:t>
      </w:r>
      <w:r w:rsidR="00FA2533">
        <w:t>s</w:t>
      </w:r>
      <w:r>
        <w:t xml:space="preserve"> depending what the subject matter is. These may contain graphs, figures, photos equations etc.</w:t>
      </w:r>
    </w:p>
    <w:p w:rsidR="009C2E77" w:rsidRDefault="009C2E77" w:rsidP="009C2E77">
      <w:pPr>
        <w:pStyle w:val="SectionHeading"/>
      </w:pPr>
      <w:r>
        <w:t>Sections</w:t>
      </w:r>
    </w:p>
    <w:p w:rsidR="009C2E77" w:rsidRDefault="009C2E77" w:rsidP="009C2E77">
      <w:pPr>
        <w:pStyle w:val="Maintext"/>
        <w:jc w:val="left"/>
      </w:pPr>
      <w:r>
        <w:t>This is the main text of the article. This will include many lines about what the article is about. There can be many section</w:t>
      </w:r>
      <w:r w:rsidR="00FA2533">
        <w:t>s</w:t>
      </w:r>
      <w:r>
        <w:t xml:space="preserve"> depending what the subject matter is. These may contain graphs, figures, photos equations etc.</w:t>
      </w:r>
    </w:p>
    <w:p w:rsidR="009C2E77" w:rsidRDefault="009C2E77" w:rsidP="009C2E77">
      <w:pPr>
        <w:pStyle w:val="SectionHeading"/>
      </w:pPr>
      <w:r>
        <w:t>Sections</w:t>
      </w:r>
    </w:p>
    <w:p w:rsidR="009C2E77" w:rsidRDefault="009C2E77" w:rsidP="009C2E77">
      <w:pPr>
        <w:pStyle w:val="Maintext"/>
        <w:jc w:val="left"/>
      </w:pPr>
      <w:r>
        <w:t>This is the main text of the article. This will include many lines about what the article is about. There can be many section</w:t>
      </w:r>
      <w:r w:rsidR="00FA2533">
        <w:t>s</w:t>
      </w:r>
      <w:r>
        <w:t xml:space="preserve"> depending what the subject matter is. These may contain graphs, figures, photos equations etc.</w:t>
      </w:r>
    </w:p>
    <w:p w:rsidR="009C2E77" w:rsidRDefault="009C2E77" w:rsidP="009C2E77">
      <w:pPr>
        <w:pStyle w:val="SectionHeading"/>
      </w:pPr>
      <w:r>
        <w:t>Sections</w:t>
      </w:r>
    </w:p>
    <w:p w:rsidR="009C2E77" w:rsidRDefault="009C2E77" w:rsidP="009C2E77">
      <w:pPr>
        <w:pStyle w:val="Maintext"/>
        <w:jc w:val="left"/>
      </w:pPr>
      <w:r>
        <w:t>This is the main text of the article. This will include many lines about what the article is about. There can be many section</w:t>
      </w:r>
      <w:r w:rsidR="00FA2533">
        <w:t>s</w:t>
      </w:r>
      <w:r>
        <w:t xml:space="preserve"> depending what the subject matter is. These may contain graphs, figures, photos equations etc.</w:t>
      </w:r>
    </w:p>
    <w:p w:rsidR="009C2E77" w:rsidRDefault="009C2E77" w:rsidP="009C2E77">
      <w:pPr>
        <w:pStyle w:val="SectionHeading"/>
      </w:pPr>
      <w:r>
        <w:t>Sections</w:t>
      </w:r>
    </w:p>
    <w:p w:rsidR="009C2E77" w:rsidRDefault="009C2E77" w:rsidP="009C2E77">
      <w:pPr>
        <w:pStyle w:val="Maintext"/>
        <w:jc w:val="left"/>
      </w:pPr>
      <w:r>
        <w:t>This is the main text of the article. This will include many lines about what the article is about. There can be many section</w:t>
      </w:r>
      <w:r w:rsidR="00FA2533">
        <w:t>s</w:t>
      </w:r>
      <w:r>
        <w:t xml:space="preserve"> depending what the subject matter is. These may contain graphs, figures, photos equations etc.</w:t>
      </w:r>
    </w:p>
    <w:p w:rsidR="009C2E77" w:rsidRDefault="009C2E77" w:rsidP="009C2E77">
      <w:pPr>
        <w:pStyle w:val="SectionHeading"/>
      </w:pPr>
      <w:r>
        <w:t>Conclusions</w:t>
      </w:r>
    </w:p>
    <w:p w:rsidR="009C2E77" w:rsidRDefault="009C2E77" w:rsidP="009C2E77">
      <w:pPr>
        <w:pStyle w:val="Maintext"/>
        <w:jc w:val="left"/>
      </w:pPr>
      <w:r>
        <w:t>This is the conclusions of the article.</w:t>
      </w:r>
    </w:p>
    <w:p w:rsidR="009C2E77" w:rsidRDefault="009C2E77" w:rsidP="009C2E77">
      <w:pPr>
        <w:pStyle w:val="SectionHeading"/>
      </w:pPr>
      <w:r>
        <w:t>Acknowledgements</w:t>
      </w:r>
    </w:p>
    <w:p w:rsidR="009C2E77" w:rsidRDefault="009C2E77" w:rsidP="009C2E77">
      <w:pPr>
        <w:pStyle w:val="Maintext"/>
        <w:jc w:val="left"/>
      </w:pPr>
      <w:r>
        <w:t>This is the acknowledgements of the article.</w:t>
      </w:r>
    </w:p>
    <w:p w:rsidR="00374331" w:rsidRDefault="00374331">
      <w:pPr>
        <w:pStyle w:val="SectionHeading"/>
      </w:pPr>
      <w:r>
        <w:t>References</w:t>
      </w:r>
    </w:p>
    <w:p w:rsidR="00374331" w:rsidRDefault="009C2E77">
      <w:pPr>
        <w:pStyle w:val="References"/>
        <w:numPr>
          <w:ilvl w:val="0"/>
          <w:numId w:val="1"/>
        </w:numPr>
      </w:pPr>
      <w:r>
        <w:t>A reference</w:t>
      </w:r>
    </w:p>
    <w:p w:rsidR="009C2E77" w:rsidRDefault="009C2E77">
      <w:pPr>
        <w:pStyle w:val="References"/>
        <w:numPr>
          <w:ilvl w:val="0"/>
          <w:numId w:val="1"/>
        </w:numPr>
      </w:pPr>
      <w:r>
        <w:t>A reference</w:t>
      </w:r>
    </w:p>
    <w:p w:rsidR="009C2E77" w:rsidRDefault="009C2E77">
      <w:pPr>
        <w:pStyle w:val="References"/>
        <w:numPr>
          <w:ilvl w:val="0"/>
          <w:numId w:val="1"/>
        </w:numPr>
      </w:pPr>
      <w:r>
        <w:t>A reference</w:t>
      </w:r>
    </w:p>
    <w:p w:rsidR="009C2E77" w:rsidRDefault="009C2E77">
      <w:pPr>
        <w:pStyle w:val="References"/>
        <w:numPr>
          <w:ilvl w:val="0"/>
          <w:numId w:val="1"/>
        </w:numPr>
      </w:pPr>
      <w:r>
        <w:t>A reference</w:t>
      </w:r>
    </w:p>
    <w:sectPr w:rsidR="009C2E77" w:rsidSect="009C2E77">
      <w:type w:val="continuous"/>
      <w:pgSz w:w="11907" w:h="16840" w:code="9"/>
      <w:pgMar w:top="-1134" w:right="1134" w:bottom="-851" w:left="1134" w:header="567" w:footer="284" w:gutter="0"/>
      <w:cols w:num="2" w:space="35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162952"/>
    <w:multiLevelType w:val="singleLevel"/>
    <w:tmpl w:val="CF84910A"/>
    <w:lvl w:ilvl="0">
      <w:start w:val="1"/>
      <w:numFmt w:val="decimal"/>
      <w:lvlText w:val="%1."/>
      <w:legacy w:legacy="1" w:legacySpace="0" w:legacyIndent="283"/>
      <w:lvlJc w:val="left"/>
      <w:pPr>
        <w:ind w:left="28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F2B"/>
    <w:rsid w:val="00163550"/>
    <w:rsid w:val="001C7F80"/>
    <w:rsid w:val="00374331"/>
    <w:rsid w:val="00454A88"/>
    <w:rsid w:val="00500E01"/>
    <w:rsid w:val="00560178"/>
    <w:rsid w:val="007744D6"/>
    <w:rsid w:val="009C2E77"/>
    <w:rsid w:val="009D71A8"/>
    <w:rsid w:val="00AF4A83"/>
    <w:rsid w:val="00B91FF0"/>
    <w:rsid w:val="00C16C83"/>
    <w:rsid w:val="00C561BA"/>
    <w:rsid w:val="00C70F2B"/>
    <w:rsid w:val="00D462A8"/>
    <w:rsid w:val="00D87480"/>
    <w:rsid w:val="00F40D7A"/>
    <w:rsid w:val="00FA253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1FF0"/>
    <w:rPr>
      <w:sz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itle">
    <w:name w:val="Main title"/>
    <w:basedOn w:val="Normal"/>
    <w:rsid w:val="00B91FF0"/>
    <w:pPr>
      <w:framePr w:w="9588" w:wrap="notBeside" w:hAnchor="margin" w:yAlign="top"/>
      <w:spacing w:after="240"/>
    </w:pPr>
    <w:rPr>
      <w:rFonts w:ascii="Arial" w:hAnsi="Arial"/>
      <w:b/>
      <w:sz w:val="24"/>
    </w:rPr>
  </w:style>
  <w:style w:type="paragraph" w:customStyle="1" w:styleId="Author">
    <w:name w:val="Author"/>
    <w:basedOn w:val="Maintitle"/>
    <w:rsid w:val="00B91FF0"/>
    <w:pPr>
      <w:framePr w:wrap="notBeside"/>
      <w:spacing w:after="60"/>
    </w:pPr>
    <w:rPr>
      <w:rFonts w:ascii="Times New Roman" w:hAnsi="Times New Roman"/>
      <w:sz w:val="18"/>
    </w:rPr>
  </w:style>
  <w:style w:type="paragraph" w:customStyle="1" w:styleId="Establishment">
    <w:name w:val="Establishment"/>
    <w:basedOn w:val="Author"/>
    <w:rsid w:val="00B91FF0"/>
    <w:pPr>
      <w:framePr w:wrap="notBeside"/>
      <w:spacing w:after="120"/>
    </w:pPr>
    <w:rPr>
      <w:b w:val="0"/>
      <w:i/>
    </w:rPr>
  </w:style>
  <w:style w:type="paragraph" w:customStyle="1" w:styleId="Maintext">
    <w:name w:val="Main text"/>
    <w:basedOn w:val="Normal"/>
    <w:rsid w:val="00B91FF0"/>
    <w:pPr>
      <w:spacing w:after="120"/>
      <w:jc w:val="both"/>
    </w:pPr>
  </w:style>
  <w:style w:type="paragraph" w:customStyle="1" w:styleId="SectionHeading">
    <w:name w:val="Section Heading"/>
    <w:basedOn w:val="Maintext"/>
    <w:rsid w:val="00B91FF0"/>
    <w:pPr>
      <w:spacing w:before="60" w:after="60"/>
    </w:pPr>
    <w:rPr>
      <w:b/>
    </w:rPr>
  </w:style>
  <w:style w:type="paragraph" w:customStyle="1" w:styleId="References">
    <w:name w:val="References"/>
    <w:basedOn w:val="Maintext"/>
    <w:rsid w:val="00B91FF0"/>
    <w:pPr>
      <w:jc w:val="left"/>
    </w:pPr>
  </w:style>
  <w:style w:type="paragraph" w:customStyle="1" w:styleId="EmailHeading">
    <w:name w:val="Email Heading"/>
    <w:basedOn w:val="Author"/>
    <w:rsid w:val="00B91FF0"/>
    <w:pPr>
      <w:framePr w:wrap="notBeside"/>
    </w:pPr>
  </w:style>
  <w:style w:type="paragraph" w:customStyle="1" w:styleId="Emailaddress">
    <w:name w:val="Email address"/>
    <w:basedOn w:val="Establishment"/>
    <w:rsid w:val="00B91FF0"/>
    <w:pPr>
      <w:framePr w:wrap="notBeside"/>
    </w:pPr>
  </w:style>
  <w:style w:type="paragraph" w:styleId="Caption">
    <w:name w:val="caption"/>
    <w:basedOn w:val="Normal"/>
    <w:next w:val="Normal"/>
    <w:qFormat/>
    <w:rsid w:val="00B91FF0"/>
    <w:pPr>
      <w:spacing w:before="120" w:after="120"/>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91FF0"/>
    <w:rPr>
      <w:sz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itle">
    <w:name w:val="Main title"/>
    <w:basedOn w:val="Normal"/>
    <w:rsid w:val="00B91FF0"/>
    <w:pPr>
      <w:framePr w:w="9588" w:wrap="notBeside" w:hAnchor="margin" w:yAlign="top"/>
      <w:spacing w:after="240"/>
    </w:pPr>
    <w:rPr>
      <w:rFonts w:ascii="Arial" w:hAnsi="Arial"/>
      <w:b/>
      <w:sz w:val="24"/>
    </w:rPr>
  </w:style>
  <w:style w:type="paragraph" w:customStyle="1" w:styleId="Author">
    <w:name w:val="Author"/>
    <w:basedOn w:val="Maintitle"/>
    <w:rsid w:val="00B91FF0"/>
    <w:pPr>
      <w:framePr w:wrap="notBeside"/>
      <w:spacing w:after="60"/>
    </w:pPr>
    <w:rPr>
      <w:rFonts w:ascii="Times New Roman" w:hAnsi="Times New Roman"/>
      <w:sz w:val="18"/>
    </w:rPr>
  </w:style>
  <w:style w:type="paragraph" w:customStyle="1" w:styleId="Establishment">
    <w:name w:val="Establishment"/>
    <w:basedOn w:val="Author"/>
    <w:rsid w:val="00B91FF0"/>
    <w:pPr>
      <w:framePr w:wrap="notBeside"/>
      <w:spacing w:after="120"/>
    </w:pPr>
    <w:rPr>
      <w:b w:val="0"/>
      <w:i/>
    </w:rPr>
  </w:style>
  <w:style w:type="paragraph" w:customStyle="1" w:styleId="Maintext">
    <w:name w:val="Main text"/>
    <w:basedOn w:val="Normal"/>
    <w:rsid w:val="00B91FF0"/>
    <w:pPr>
      <w:spacing w:after="120"/>
      <w:jc w:val="both"/>
    </w:pPr>
  </w:style>
  <w:style w:type="paragraph" w:customStyle="1" w:styleId="SectionHeading">
    <w:name w:val="Section Heading"/>
    <w:basedOn w:val="Maintext"/>
    <w:rsid w:val="00B91FF0"/>
    <w:pPr>
      <w:spacing w:before="60" w:after="60"/>
    </w:pPr>
    <w:rPr>
      <w:b/>
    </w:rPr>
  </w:style>
  <w:style w:type="paragraph" w:customStyle="1" w:styleId="References">
    <w:name w:val="References"/>
    <w:basedOn w:val="Maintext"/>
    <w:rsid w:val="00B91FF0"/>
    <w:pPr>
      <w:jc w:val="left"/>
    </w:pPr>
  </w:style>
  <w:style w:type="paragraph" w:customStyle="1" w:styleId="EmailHeading">
    <w:name w:val="Email Heading"/>
    <w:basedOn w:val="Author"/>
    <w:rsid w:val="00B91FF0"/>
    <w:pPr>
      <w:framePr w:wrap="notBeside"/>
    </w:pPr>
  </w:style>
  <w:style w:type="paragraph" w:customStyle="1" w:styleId="Emailaddress">
    <w:name w:val="Email address"/>
    <w:basedOn w:val="Establishment"/>
    <w:rsid w:val="00B91FF0"/>
    <w:pPr>
      <w:framePr w:wrap="notBeside"/>
    </w:pPr>
  </w:style>
  <w:style w:type="paragraph" w:styleId="Caption">
    <w:name w:val="caption"/>
    <w:basedOn w:val="Normal"/>
    <w:next w:val="Normal"/>
    <w:qFormat/>
    <w:rsid w:val="00B91FF0"/>
    <w:pPr>
      <w:spacing w:before="120" w:after="12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age" ma:contentTypeID="0x010100C568DB52D9D0A14D9B2FDCC96666E9F2007948130EC3DB064584E219954237AF3900FA4500E3FA099F4BB09FDB9D4681DE79" ma:contentTypeVersion="2" ma:contentTypeDescription="Page is a system content type template created by the Publishing Resources feature. The column templates from Page will be added to all Pages libraries created by the Publishing feature." ma:contentTypeScope="" ma:versionID="8e8e29e3accdb634f5f8b58b6a550fa3">
  <xsd:schema xmlns:xsd="http://www.w3.org/2001/XMLSchema" xmlns:xs="http://www.w3.org/2001/XMLSchema" xmlns:p="http://schemas.microsoft.com/office/2006/metadata/properties" xmlns:ns1="http://schemas.microsoft.com/sharepoint/v3" targetNamespace="http://schemas.microsoft.com/office/2006/metadata/properties" ma:root="true" ma:fieldsID="d2352f5f6ebb7d0e9cf8adfc9693d0b1" ns1:_="">
    <xsd:import namespace="http://schemas.microsoft.com/sharepoint/v3"/>
    <xsd:element name="properties">
      <xsd:complexType>
        <xsd:sequence>
          <xsd:element name="documentManagement">
            <xsd:complexType>
              <xsd:all>
                <xsd:element ref="ns1:Comments" minOccurs="0"/>
                <xsd:element ref="ns1:PublishingStartDate" minOccurs="0"/>
                <xsd:element ref="ns1:PublishingExpirationDate" minOccurs="0"/>
                <xsd:element ref="ns1:PublishingContact" minOccurs="0"/>
                <xsd:element ref="ns1:PublishingContactEmail" minOccurs="0"/>
                <xsd:element ref="ns1:PublishingContactName" minOccurs="0"/>
                <xsd:element ref="ns1:PublishingContactPicture" minOccurs="0"/>
                <xsd:element ref="ns1:PublishingPageLayout" minOccurs="0"/>
                <xsd:element ref="ns1:PublishingVariationGroupID" minOccurs="0"/>
                <xsd:element ref="ns1:PublishingVariationRelationshipLinkFieldID" minOccurs="0"/>
                <xsd:element ref="ns1:PublishingRollupImage" minOccurs="0"/>
                <xsd:element ref="ns1:Audience" minOccurs="0"/>
                <xsd:element ref="ns1:PublishingIsFurlPage" minOccurs="0"/>
                <xsd:element ref="ns1:SeoBrowserTitle" minOccurs="0"/>
                <xsd:element ref="ns1:SeoMetaDescription" minOccurs="0"/>
                <xsd:element ref="ns1:SeoKeywords" minOccurs="0"/>
                <xsd:element ref="ns1:SeoRobotsNoIndex"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8" nillable="true" ma:displayName="Comments" ma:internalName="Comments">
      <xsd:simpleType>
        <xsd:restriction base="dms:Note">
          <xsd:maxLength value="255"/>
        </xsd:restriction>
      </xsd:simpleType>
    </xsd:element>
    <xsd:element name="PublishingStartDate" ma:index="9"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0"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PublishingContact" ma:index="11" nillable="true" ma:displayName="Contact" ma:description="Contact is a site column created by the Publishing feature. It is used on the Page Content Type as the person or group who is the contact person for the page." ma:list="UserInfo" ma:internalName="PublishingConta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ublishingContactEmail" ma:index="12" nillable="true" ma:displayName="Contact E-Mail Address" ma:description="Contact E-mail Address is a site column created by the Publishing feature. It is used on the Page Content Type as the e-mail address of the person or group who is the contact person for the page." ma:internalName="PublishingContactEmail">
      <xsd:simpleType>
        <xsd:restriction base="dms:Text">
          <xsd:maxLength value="255"/>
        </xsd:restriction>
      </xsd:simpleType>
    </xsd:element>
    <xsd:element name="PublishingContactName" ma:index="13" nillable="true" ma:displayName="Contact Name" ma:description="Contact Name is a site column created by the Publishing feature. It is used on the Page Content Type as the name of the person or group who is the contact person for the page." ma:internalName="PublishingContactName">
      <xsd:simpleType>
        <xsd:restriction base="dms:Text">
          <xsd:maxLength value="255"/>
        </xsd:restriction>
      </xsd:simpleType>
    </xsd:element>
    <xsd:element name="PublishingContactPicture" ma:index="14" nillable="true" ma:displayName="Contact Picture" ma:description="Contact Picture is a site column created by the Publishing feature. It is used on the Page Content Type as the picture of the user or group who is the contact person for the page." ma:format="Image" ma:internalName="PublishingContactPicture">
      <xsd:complexType>
        <xsd:complexContent>
          <xsd:extension base="dms:URL">
            <xsd:sequence>
              <xsd:element name="Url" type="dms:ValidUrl" minOccurs="0" nillable="true"/>
              <xsd:element name="Description" type="xsd:string" nillable="true"/>
            </xsd:sequence>
          </xsd:extension>
        </xsd:complexContent>
      </xsd:complexType>
    </xsd:element>
    <xsd:element name="PublishingPageLayout" ma:index="15" nillable="true" ma:displayName="Page Layout" ma:description="" ma:internalName="PublishingPageLayout"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PublishingVariationGroupID" ma:index="16" nillable="true" ma:displayName="Variation Group ID" ma:description="" ma:hidden="true" ma:internalName="PublishingVariationGroupID">
      <xsd:simpleType>
        <xsd:restriction base="dms:Text">
          <xsd:maxLength value="255"/>
        </xsd:restriction>
      </xsd:simpleType>
    </xsd:element>
    <xsd:element name="PublishingVariationRelationshipLinkFieldID" ma:index="17" nillable="true" ma:displayName="Variation Relationship Link" ma:description="" ma:hidden="true" ma:internalName="PublishingVariationRelationshipLinkFieldID">
      <xsd:complexType>
        <xsd:complexContent>
          <xsd:extension base="dms:URL">
            <xsd:sequence>
              <xsd:element name="Url" type="dms:ValidUrl" minOccurs="0" nillable="true"/>
              <xsd:element name="Description" type="xsd:string" nillable="true"/>
            </xsd:sequence>
          </xsd:extension>
        </xsd:complexContent>
      </xsd:complexType>
    </xsd:element>
    <xsd:element name="PublishingRollupImage" ma:index="18" nillable="true" ma:displayName="Rollup Image" ma:description="Rollup Image is a site column created by the Publishing feature. It is used on the Page Content Type as the image for the page shown in content roll-ups such as the Content By Search web part." ma:internalName="PublishingRollupImage">
      <xsd:simpleType>
        <xsd:restriction base="dms:Unknown"/>
      </xsd:simpleType>
    </xsd:element>
    <xsd:element name="Audience" ma:index="19" nillable="true" ma:displayName="Target Audiences" ma:description="Target Audiences is a site column created by the Publishing feature. It is used to specify audiences to which this page will be targeted." ma:internalName="Audience">
      <xsd:simpleType>
        <xsd:restriction base="dms:Unknown"/>
      </xsd:simpleType>
    </xsd:element>
    <xsd:element name="PublishingIsFurlPage" ma:index="20" nillable="true" ma:displayName="Hide physical URLs from search" ma:description="If checked, the physical URL of this page will not appear in search results. Friendly URLs assigned to this page will always appear." ma:internalName="PublishingIsFurlPage">
      <xsd:simpleType>
        <xsd:restriction base="dms:Boolean"/>
      </xsd:simpleType>
    </xsd:element>
    <xsd:element name="SeoBrowserTitle" ma:index="21" nillable="true" ma:displayName="Browser Title" ma:description="Browser Title is a site column created by the Publishing feature. It is used as the title that appears at the top of a browser window and may appear in Internet search results." ma:hidden="true" ma:internalName="SeoBrowserTitle">
      <xsd:simpleType>
        <xsd:restriction base="dms:Text"/>
      </xsd:simpleType>
    </xsd:element>
    <xsd:element name="SeoMetaDescription" ma:index="22" nillable="true" ma:displayName="Meta Description" ma:description="Meta Description is a site column created by the Publishing feature. Internet search engines may display this description in search results pages." ma:hidden="true" ma:internalName="SeoMetaDescription">
      <xsd:simpleType>
        <xsd:restriction base="dms:Text"/>
      </xsd:simpleType>
    </xsd:element>
    <xsd:element name="SeoKeywords" ma:index="23" nillable="true" ma:displayName="Meta Keywords" ma:description="Meta Keywords" ma:hidden="true" ma:internalName="SeoKeywords">
      <xsd:simpleType>
        <xsd:restriction base="dms:Text"/>
      </xsd:simpleType>
    </xsd:element>
    <xsd:element name="SeoRobotsNoIndex" ma:index="24" nillable="true" ma:displayName="Hide from Internet Search Engines" ma:description="Hide from Internet Search Engines is a site column created by the Publishing feature. It is used to indicate to search engine crawlers that a particular page should not be indexed." ma:hidden="true" ma:internalName="RobotsNoIndex">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RollupImage xmlns="http://schemas.microsoft.com/sharepoint/v3" xsi:nil="true"/>
    <PublishingContactEmail xmlns="http://schemas.microsoft.com/sharepoint/v3" xsi:nil="true"/>
    <PublishingVariationRelationshipLinkFieldID xmlns="http://schemas.microsoft.com/sharepoint/v3">
      <Url xsi:nil="true"/>
      <Description xsi:nil="true"/>
    </PublishingVariationRelationshipLinkFieldID>
    <SeoKeywords xmlns="http://schemas.microsoft.com/sharepoint/v3" xsi:nil="true"/>
    <PublishingVariationGroupID xmlns="http://schemas.microsoft.com/sharepoint/v3" xsi:nil="true"/>
    <Audience xmlns="http://schemas.microsoft.com/sharepoint/v3" xsi:nil="true"/>
    <PublishingIsFurlPage xmlns="http://schemas.microsoft.com/sharepoint/v3" xsi:nil="true"/>
    <PublishingExpirationDate xmlns="http://schemas.microsoft.com/sharepoint/v3" xsi:nil="true"/>
    <SeoBrowserTitle xmlns="http://schemas.microsoft.com/sharepoint/v3" xsi:nil="true"/>
    <PublishingContactPicture xmlns="http://schemas.microsoft.com/sharepoint/v3">
      <Url xsi:nil="true"/>
      <Description xsi:nil="true"/>
    </PublishingContactPicture>
    <PublishingStartDate xmlns="http://schemas.microsoft.com/sharepoint/v3" xsi:nil="true"/>
    <SeoRobotsNoIndex xmlns="http://schemas.microsoft.com/sharepoint/v3" xsi:nil="true"/>
    <SeoMetaDescription xmlns="http://schemas.microsoft.com/sharepoint/v3" xsi:nil="true"/>
    <PublishingContact xmlns="http://schemas.microsoft.com/sharepoint/v3">
      <UserInfo>
        <DisplayName/>
        <AccountId xsi:nil="true"/>
        <AccountType/>
      </UserInfo>
    </PublishingContact>
    <PublishingContactName xmlns="http://schemas.microsoft.com/sharepoint/v3" xsi:nil="true"/>
    <Comments xmlns="http://schemas.microsoft.com/sharepoint/v3" xsi:nil="true"/>
  </documentManagement>
</p:properties>
</file>

<file path=customXml/itemProps1.xml><?xml version="1.0" encoding="utf-8"?>
<ds:datastoreItem xmlns:ds="http://schemas.openxmlformats.org/officeDocument/2006/customXml" ds:itemID="{B2437C11-4BE3-459A-B55C-71B2009E1262}"/>
</file>

<file path=customXml/itemProps2.xml><?xml version="1.0" encoding="utf-8"?>
<ds:datastoreItem xmlns:ds="http://schemas.openxmlformats.org/officeDocument/2006/customXml" ds:itemID="{345EDF1F-B048-4B36-9958-D03828AD5A44}"/>
</file>

<file path=customXml/itemProps3.xml><?xml version="1.0" encoding="utf-8"?>
<ds:datastoreItem xmlns:ds="http://schemas.openxmlformats.org/officeDocument/2006/customXml" ds:itemID="{893706F9-E323-49F5-9F75-1221B7337049}"/>
</file>

<file path=docProps/app.xml><?xml version="1.0" encoding="utf-8"?>
<Properties xmlns="http://schemas.openxmlformats.org/officeDocument/2006/extended-properties" xmlns:vt="http://schemas.openxmlformats.org/officeDocument/2006/docPropsVTypes">
  <Template>CLF ANNUAL REPORT TEMPLATE 2013.dot</Template>
  <TotalTime>0</TotalTime>
  <Pages>1</Pages>
  <Words>605</Words>
  <Characters>3008</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CLF ANNUAL REPORT TEMPLATE 2005</vt:lpstr>
    </vt:vector>
  </TitlesOfParts>
  <Company>CLRC</Company>
  <LinksUpToDate>false</LinksUpToDate>
  <CharactersWithSpaces>3606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CLF ANNUAL REPORT TEMPLATE 2005</dc:title>
  <dc:creator>Wyborn, Brian (STFC,RAL,CLF)</dc:creator>
  <cp:lastModifiedBy>Brenner, Ceri (STFC,RAL,CLF)</cp:lastModifiedBy>
  <cp:revision>2</cp:revision>
  <cp:lastPrinted>2010-05-13T13:02:00Z</cp:lastPrinted>
  <dcterms:created xsi:type="dcterms:W3CDTF">2013-05-01T16:24:00Z</dcterms:created>
  <dcterms:modified xsi:type="dcterms:W3CDTF">2013-05-01T16:24:00Z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0x010100C568DB52D9D0A14D9B2FDCC96666E9F2007948130EC3DB064584E219954237AF3900FA4500E3FA099F4BB09FDB9D4681DE79</vt:lpwstr>
  </property>
</Properties>
</file>